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22" w:rsidRPr="00522D0E" w:rsidRDefault="00522D0E" w:rsidP="00522D0E">
      <w:pPr>
        <w:jc w:val="center"/>
        <w:rPr>
          <w:rFonts w:ascii="NewBskvll BT" w:hAnsi="NewBskvll BT" w:cs="Arial"/>
          <w:b/>
          <w:sz w:val="24"/>
          <w:szCs w:val="24"/>
          <w:u w:val="single"/>
        </w:rPr>
      </w:pPr>
      <w:r w:rsidRPr="00522D0E">
        <w:rPr>
          <w:rFonts w:ascii="NewBskvll BT" w:hAnsi="NewBskvll BT" w:cs="Arial"/>
          <w:b/>
          <w:sz w:val="24"/>
          <w:szCs w:val="24"/>
          <w:u w:val="single"/>
        </w:rPr>
        <w:t>FICHA DE PARTICIPACIÓN EN LA CONVOCATORIA DE AYUDAS PARA EL PROGRAMA DE CULTURA CI</w:t>
      </w:r>
      <w:r w:rsidR="00C734A2">
        <w:rPr>
          <w:rFonts w:ascii="NewBskvll BT" w:hAnsi="NewBskvll BT" w:cs="Arial"/>
          <w:b/>
          <w:sz w:val="24"/>
          <w:szCs w:val="24"/>
          <w:u w:val="single"/>
        </w:rPr>
        <w:t>ENTÍFICA Y DE LA INNOVACIÓN 201</w:t>
      </w:r>
      <w:r w:rsidR="00745045">
        <w:rPr>
          <w:rFonts w:ascii="NewBskvll BT" w:hAnsi="NewBskvll BT" w:cs="Arial"/>
          <w:b/>
          <w:sz w:val="24"/>
          <w:szCs w:val="24"/>
          <w:u w:val="single"/>
        </w:rPr>
        <w:t>4</w:t>
      </w:r>
      <w:r w:rsidRPr="00522D0E">
        <w:rPr>
          <w:rFonts w:ascii="NewBskvll BT" w:hAnsi="NewBskvll BT" w:cs="Arial"/>
          <w:b/>
          <w:sz w:val="24"/>
          <w:szCs w:val="24"/>
          <w:u w:val="single"/>
        </w:rPr>
        <w:t xml:space="preserve"> DE FECYT</w:t>
      </w:r>
    </w:p>
    <w:p w:rsidR="00522D0E" w:rsidRPr="00522D0E" w:rsidRDefault="00522D0E" w:rsidP="00522D0E">
      <w:pPr>
        <w:jc w:val="center"/>
        <w:rPr>
          <w:rFonts w:ascii="NewBskvll BT" w:hAnsi="NewBskvll BT" w:cs="Arial"/>
          <w:b/>
          <w:sz w:val="24"/>
          <w:szCs w:val="24"/>
        </w:rPr>
      </w:pPr>
    </w:p>
    <w:p w:rsidR="00522D0E" w:rsidRPr="00522D0E" w:rsidRDefault="00522D0E" w:rsidP="00522D0E">
      <w:pPr>
        <w:pStyle w:val="Prrafodelista"/>
        <w:numPr>
          <w:ilvl w:val="0"/>
          <w:numId w:val="4"/>
        </w:numPr>
        <w:spacing w:before="100" w:after="0" w:line="240" w:lineRule="auto"/>
        <w:jc w:val="both"/>
        <w:rPr>
          <w:rFonts w:ascii="NewBskvll BT" w:hAnsi="NewBskvll BT"/>
          <w:b/>
          <w:sz w:val="24"/>
          <w:szCs w:val="24"/>
        </w:rPr>
      </w:pPr>
      <w:r w:rsidRPr="00522D0E">
        <w:rPr>
          <w:rFonts w:ascii="NewBskvll BT" w:hAnsi="NewBskvll BT"/>
          <w:b/>
          <w:sz w:val="24"/>
          <w:szCs w:val="24"/>
        </w:rPr>
        <w:t xml:space="preserve">MODALIDAD A LA QUE DESEA ADSCRIBIRSE: </w:t>
      </w:r>
    </w:p>
    <w:p w:rsidR="00522D0E" w:rsidRDefault="00522D0E" w:rsidP="00522D0E">
      <w:pPr>
        <w:spacing w:before="100" w:after="0" w:line="240" w:lineRule="auto"/>
        <w:jc w:val="both"/>
        <w:rPr>
          <w:rFonts w:ascii="NewBskvll BT" w:hAnsi="NewBskvll BT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C734A2" w:rsidTr="00C734A2">
        <w:tc>
          <w:tcPr>
            <w:tcW w:w="3652" w:type="dxa"/>
          </w:tcPr>
          <w:p w:rsidR="00C734A2" w:rsidRDefault="00C734A2" w:rsidP="00C734A2">
            <w:pPr>
              <w:spacing w:before="100" w:after="0" w:line="240" w:lineRule="auto"/>
              <w:jc w:val="center"/>
              <w:rPr>
                <w:rFonts w:ascii="NewBskvll BT" w:hAnsi="NewBskvll BT"/>
                <w:sz w:val="24"/>
                <w:szCs w:val="24"/>
              </w:rPr>
            </w:pPr>
            <w:r>
              <w:rPr>
                <w:rFonts w:ascii="NewBskvll BT" w:hAnsi="NewBskvll BT"/>
                <w:b/>
                <w:sz w:val="24"/>
                <w:szCs w:val="24"/>
              </w:rPr>
              <w:t>Nº DE LA MODALIDAD</w:t>
            </w:r>
          </w:p>
        </w:tc>
        <w:tc>
          <w:tcPr>
            <w:tcW w:w="6095" w:type="dxa"/>
          </w:tcPr>
          <w:p w:rsidR="00C734A2" w:rsidRDefault="00C734A2" w:rsidP="00C734A2">
            <w:pPr>
              <w:spacing w:before="100" w:after="0" w:line="240" w:lineRule="auto"/>
              <w:jc w:val="center"/>
              <w:rPr>
                <w:rFonts w:ascii="NewBskvll BT" w:hAnsi="NewBskvll BT"/>
                <w:sz w:val="24"/>
                <w:szCs w:val="24"/>
              </w:rPr>
            </w:pPr>
            <w:r w:rsidRPr="00C734A2">
              <w:rPr>
                <w:rFonts w:ascii="NewBskvll BT" w:hAnsi="NewBskvll BT"/>
                <w:b/>
                <w:sz w:val="24"/>
                <w:szCs w:val="24"/>
              </w:rPr>
              <w:t>NOMBRE DE LA MODALIDAD</w:t>
            </w:r>
          </w:p>
        </w:tc>
      </w:tr>
      <w:tr w:rsidR="00210CDF" w:rsidTr="00C734A2">
        <w:tc>
          <w:tcPr>
            <w:tcW w:w="3652" w:type="dxa"/>
          </w:tcPr>
          <w:p w:rsidR="00210CDF" w:rsidRPr="00522D0E" w:rsidRDefault="00210CDF" w:rsidP="00A40456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210CDF" w:rsidRPr="00522D0E" w:rsidRDefault="00210CDF" w:rsidP="00A40456">
            <w:pPr>
              <w:jc w:val="both"/>
              <w:rPr>
                <w:rFonts w:ascii="NewBskvll BT" w:hAnsi="NewBskvll BT"/>
                <w:i/>
                <w:sz w:val="24"/>
                <w:szCs w:val="24"/>
              </w:rPr>
            </w:pPr>
          </w:p>
        </w:tc>
      </w:tr>
    </w:tbl>
    <w:p w:rsidR="00522D0E" w:rsidRPr="00522D0E" w:rsidRDefault="00522D0E" w:rsidP="00522D0E">
      <w:pPr>
        <w:spacing w:before="100" w:after="0" w:line="240" w:lineRule="auto"/>
        <w:jc w:val="both"/>
        <w:rPr>
          <w:rFonts w:ascii="NewBskvll BT" w:hAnsi="NewBskvll BT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322"/>
        <w:gridCol w:w="5425"/>
      </w:tblGrid>
      <w:tr w:rsidR="00522D0E" w:rsidRPr="00522D0E" w:rsidTr="006B3669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22D0E" w:rsidRPr="00522D0E" w:rsidRDefault="00522D0E" w:rsidP="00522D0E">
            <w:pPr>
              <w:pStyle w:val="Prrafodelista"/>
              <w:numPr>
                <w:ilvl w:val="0"/>
                <w:numId w:val="4"/>
              </w:num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 xml:space="preserve"> DATOS DEL INVESTIGADOR RESPONSABLE DE LA ACTIVIDAD:</w:t>
            </w:r>
          </w:p>
          <w:p w:rsidR="00593638" w:rsidRPr="00522D0E" w:rsidRDefault="00593638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</w:p>
        </w:tc>
      </w:tr>
      <w:tr w:rsidR="00210CDF" w:rsidRPr="00522D0E" w:rsidTr="00A40456">
        <w:tc>
          <w:tcPr>
            <w:tcW w:w="9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DF" w:rsidRPr="00522D0E" w:rsidRDefault="00210CDF" w:rsidP="00DD6E23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>NOMBRE Y APELLIDOS:</w:t>
            </w:r>
            <w:r>
              <w:rPr>
                <w:rFonts w:ascii="NewBskvll BT" w:hAnsi="NewBskvll BT"/>
                <w:b/>
                <w:sz w:val="24"/>
                <w:szCs w:val="24"/>
              </w:rPr>
              <w:t xml:space="preserve"> </w:t>
            </w:r>
          </w:p>
        </w:tc>
      </w:tr>
      <w:tr w:rsidR="00210CDF" w:rsidRPr="00522D0E" w:rsidTr="00A40456">
        <w:tc>
          <w:tcPr>
            <w:tcW w:w="9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DF" w:rsidRPr="00522D0E" w:rsidRDefault="00210CDF" w:rsidP="00DD6E23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 xml:space="preserve">DEPARTAMENTO: </w:t>
            </w:r>
          </w:p>
        </w:tc>
      </w:tr>
      <w:tr w:rsidR="00210CDF" w:rsidRPr="00522D0E" w:rsidTr="00A40456">
        <w:tc>
          <w:tcPr>
            <w:tcW w:w="9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DF" w:rsidRPr="00522D0E" w:rsidRDefault="00210CDF" w:rsidP="00DD6E23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 xml:space="preserve">ÁREA: </w:t>
            </w:r>
          </w:p>
        </w:tc>
      </w:tr>
      <w:tr w:rsidR="00210CDF" w:rsidRPr="00522D0E" w:rsidTr="00A40456">
        <w:tc>
          <w:tcPr>
            <w:tcW w:w="9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DF" w:rsidRPr="00522D0E" w:rsidRDefault="00210CDF" w:rsidP="00DD6E23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 xml:space="preserve">CENTRO: </w:t>
            </w:r>
          </w:p>
        </w:tc>
      </w:tr>
      <w:tr w:rsidR="00210CDF" w:rsidRPr="00522D0E" w:rsidTr="00A40456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DF" w:rsidRPr="00522D0E" w:rsidRDefault="00210CDF" w:rsidP="00DD6E23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 xml:space="preserve">TELÉFONO: 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DF" w:rsidRDefault="00210CDF" w:rsidP="00A40456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>CORREO ELECTRÓNICO:</w:t>
            </w:r>
            <w:r>
              <w:rPr>
                <w:rFonts w:ascii="NewBskvll BT" w:hAnsi="NewBskvll BT"/>
                <w:b/>
                <w:sz w:val="24"/>
                <w:szCs w:val="24"/>
              </w:rPr>
              <w:t xml:space="preserve"> </w:t>
            </w:r>
          </w:p>
          <w:p w:rsidR="00210CDF" w:rsidRPr="00522D0E" w:rsidRDefault="00210CDF" w:rsidP="00A40456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 xml:space="preserve"> </w:t>
            </w:r>
          </w:p>
        </w:tc>
      </w:tr>
      <w:tr w:rsidR="00522D0E" w:rsidRPr="00522D0E" w:rsidTr="006B3669">
        <w:tc>
          <w:tcPr>
            <w:tcW w:w="974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22D0E" w:rsidRPr="00522D0E" w:rsidRDefault="00522D0E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</w:p>
          <w:p w:rsidR="00522D0E" w:rsidRPr="00522D0E" w:rsidRDefault="00522D0E" w:rsidP="00522D0E">
            <w:pPr>
              <w:pStyle w:val="Prrafodelista"/>
              <w:numPr>
                <w:ilvl w:val="0"/>
                <w:numId w:val="4"/>
              </w:num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>DATOS DE LA ACTIVIDAD:</w:t>
            </w:r>
          </w:p>
          <w:p w:rsidR="00522D0E" w:rsidRPr="00522D0E" w:rsidRDefault="00522D0E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</w:p>
        </w:tc>
      </w:tr>
      <w:tr w:rsidR="00522D0E" w:rsidRPr="00522D0E" w:rsidTr="006B3669">
        <w:tc>
          <w:tcPr>
            <w:tcW w:w="9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0E" w:rsidRPr="00522D0E" w:rsidRDefault="00522D0E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 xml:space="preserve">TÍTULO: </w:t>
            </w:r>
            <w:r w:rsidR="00210CDF" w:rsidRPr="00522D0E">
              <w:rPr>
                <w:rFonts w:ascii="NewBskvll BT" w:hAnsi="NewBskvll BT"/>
                <w:b/>
                <w:sz w:val="24"/>
                <w:szCs w:val="24"/>
              </w:rPr>
              <w:t xml:space="preserve">: </w:t>
            </w:r>
          </w:p>
          <w:p w:rsidR="00522D0E" w:rsidRPr="00522D0E" w:rsidRDefault="00522D0E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</w:p>
        </w:tc>
      </w:tr>
      <w:tr w:rsidR="00522D0E" w:rsidRPr="00522D0E" w:rsidTr="006B3669">
        <w:trPr>
          <w:trHeight w:val="4288"/>
        </w:trPr>
        <w:tc>
          <w:tcPr>
            <w:tcW w:w="9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0E" w:rsidRPr="00522D0E" w:rsidRDefault="00522D0E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lastRenderedPageBreak/>
              <w:t>PRESUPUESTO</w:t>
            </w:r>
            <w:r w:rsidRPr="00522D0E">
              <w:rPr>
                <w:rFonts w:ascii="NewBskvll BT" w:hAnsi="NewBskvll BT"/>
                <w:b/>
                <w:sz w:val="24"/>
                <w:szCs w:val="24"/>
                <w:vertAlign w:val="superscript"/>
              </w:rPr>
              <w:footnoteReference w:id="1"/>
            </w:r>
            <w:r w:rsidRPr="00522D0E">
              <w:rPr>
                <w:rFonts w:ascii="NewBskvll BT" w:hAnsi="NewBskvll BT"/>
                <w:b/>
                <w:sz w:val="24"/>
                <w:szCs w:val="24"/>
              </w:rPr>
              <w:t>:</w:t>
            </w:r>
          </w:p>
          <w:p w:rsidR="00522D0E" w:rsidRPr="00522D0E" w:rsidRDefault="00522D0E" w:rsidP="00DD6E23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</w:p>
        </w:tc>
      </w:tr>
      <w:tr w:rsidR="00522D0E" w:rsidRPr="00522D0E" w:rsidTr="005D1FE0">
        <w:trPr>
          <w:trHeight w:val="6504"/>
        </w:trPr>
        <w:tc>
          <w:tcPr>
            <w:tcW w:w="9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D0E" w:rsidRDefault="00522D0E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  <w:r w:rsidRPr="00522D0E">
              <w:rPr>
                <w:rFonts w:ascii="NewBskvll BT" w:hAnsi="NewBskvll BT"/>
                <w:b/>
                <w:sz w:val="24"/>
                <w:szCs w:val="24"/>
              </w:rPr>
              <w:t>BREVE DESCRIPCIÓN</w:t>
            </w:r>
            <w:r w:rsidR="005D1FE0">
              <w:rPr>
                <w:rStyle w:val="Refdenotaalpie"/>
                <w:rFonts w:ascii="NewBskvll BT" w:hAnsi="NewBskvll BT"/>
                <w:b/>
                <w:sz w:val="24"/>
                <w:szCs w:val="24"/>
              </w:rPr>
              <w:footnoteReference w:id="2"/>
            </w:r>
            <w:r w:rsidRPr="00522D0E">
              <w:rPr>
                <w:rFonts w:ascii="NewBskvll BT" w:hAnsi="NewBskvll BT"/>
                <w:b/>
                <w:sz w:val="24"/>
                <w:szCs w:val="24"/>
              </w:rPr>
              <w:t xml:space="preserve">: </w:t>
            </w:r>
          </w:p>
          <w:p w:rsidR="00DD6E23" w:rsidRDefault="00DD6E23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</w:p>
          <w:p w:rsidR="00DD6E23" w:rsidRDefault="00210CDF" w:rsidP="00210CDF">
            <w:pPr>
              <w:spacing w:line="312" w:lineRule="auto"/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</w:rPr>
              <w:t xml:space="preserve">JUSTIFICACION DE LA NECESIDAD: </w:t>
            </w:r>
          </w:p>
          <w:p w:rsidR="00DD6E23" w:rsidRDefault="00DD6E23" w:rsidP="00210CDF">
            <w:pPr>
              <w:spacing w:line="312" w:lineRule="auto"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  <w:p w:rsidR="00DD6E23" w:rsidRDefault="00DD6E23" w:rsidP="00210CDF">
            <w:pPr>
              <w:spacing w:line="312" w:lineRule="auto"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  <w:p w:rsidR="00210CDF" w:rsidRDefault="00210CDF" w:rsidP="00210CDF">
            <w:pPr>
              <w:spacing w:line="312" w:lineRule="auto"/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</w:rPr>
              <w:t xml:space="preserve">OBJETIVOS: </w:t>
            </w:r>
          </w:p>
          <w:p w:rsidR="00DD6E23" w:rsidRDefault="00DD6E23" w:rsidP="00210CDF">
            <w:pPr>
              <w:spacing w:line="312" w:lineRule="auto"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  <w:p w:rsidR="00DD6E23" w:rsidRPr="008829A3" w:rsidRDefault="00DD6E23" w:rsidP="00210CDF">
            <w:pPr>
              <w:spacing w:line="312" w:lineRule="auto"/>
              <w:jc w:val="both"/>
              <w:rPr>
                <w:rFonts w:ascii="Times New Roman" w:eastAsia="Arial" w:hAnsi="Times New Roman"/>
                <w:color w:val="000000"/>
                <w:szCs w:val="12"/>
                <w:lang w:eastAsia="es-ES"/>
              </w:rPr>
            </w:pPr>
            <w:bookmarkStart w:id="0" w:name="_GoBack"/>
            <w:bookmarkEnd w:id="0"/>
          </w:p>
          <w:p w:rsidR="00210CDF" w:rsidRDefault="00210CDF" w:rsidP="00210CDF">
            <w:pPr>
              <w:jc w:val="both"/>
              <w:rPr>
                <w:rFonts w:ascii="Times New Roman" w:eastAsia="Arial" w:hAnsi="Times New Roman"/>
                <w:b/>
                <w:bCs/>
                <w:vanish/>
                <w:color w:val="000000"/>
                <w:szCs w:val="12"/>
              </w:rPr>
            </w:pPr>
          </w:p>
          <w:p w:rsidR="00210CDF" w:rsidRDefault="00210CDF" w:rsidP="00210CDF">
            <w:pPr>
              <w:rPr>
                <w:rFonts w:ascii="Times New Roman" w:eastAsia="Arial Unicode MS" w:hAnsi="Times New Roman"/>
                <w:vanish/>
                <w:color w:val="000000"/>
              </w:rPr>
            </w:pPr>
          </w:p>
          <w:p w:rsidR="00DD6E23" w:rsidRDefault="00210CDF" w:rsidP="00DD6E23">
            <w:pPr>
              <w:pStyle w:val="Ttulo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t xml:space="preserve">EQUIPO NECESARIO: </w:t>
            </w:r>
          </w:p>
          <w:p w:rsidR="00DD6E23" w:rsidRDefault="00DD6E23" w:rsidP="00DD6E23">
            <w:pPr>
              <w:pStyle w:val="Ttulo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D6E23" w:rsidRDefault="00210CDF" w:rsidP="00DD6E23">
            <w:pPr>
              <w:pStyle w:val="Ttulo3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DURACIÓN Y HORARIO</w:t>
            </w:r>
          </w:p>
          <w:p w:rsidR="00210CDF" w:rsidRDefault="00210CDF" w:rsidP="00DD6E23">
            <w:pPr>
              <w:pStyle w:val="Ttulo3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UNIDADES TEMÁTICAS</w:t>
            </w:r>
          </w:p>
          <w:p w:rsidR="005D1FE0" w:rsidRDefault="005D1FE0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</w:p>
          <w:p w:rsidR="005D1FE0" w:rsidRPr="00522D0E" w:rsidRDefault="005D1FE0" w:rsidP="00522D0E">
            <w:pPr>
              <w:spacing w:before="100" w:after="0" w:line="240" w:lineRule="auto"/>
              <w:jc w:val="both"/>
              <w:rPr>
                <w:rFonts w:ascii="NewBskvll BT" w:hAnsi="NewBskvll BT"/>
                <w:b/>
                <w:sz w:val="24"/>
                <w:szCs w:val="24"/>
              </w:rPr>
            </w:pPr>
          </w:p>
        </w:tc>
      </w:tr>
    </w:tbl>
    <w:p w:rsidR="007A5E22" w:rsidRPr="003A25B9" w:rsidRDefault="007A5E22" w:rsidP="00522D0E">
      <w:pPr>
        <w:spacing w:before="100" w:after="0" w:line="240" w:lineRule="auto"/>
        <w:jc w:val="both"/>
        <w:rPr>
          <w:rFonts w:ascii="NewBskvll BT" w:hAnsi="NewBskvll BT" w:cs="Arial"/>
          <w:sz w:val="24"/>
          <w:szCs w:val="24"/>
        </w:rPr>
      </w:pPr>
    </w:p>
    <w:sectPr w:rsidR="007A5E22" w:rsidRPr="003A25B9" w:rsidSect="00547C29">
      <w:headerReference w:type="default" r:id="rId9"/>
      <w:footerReference w:type="default" r:id="rId10"/>
      <w:pgSz w:w="11906" w:h="16838"/>
      <w:pgMar w:top="851" w:right="99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3E" w:rsidRDefault="0094613E" w:rsidP="00D75D34">
      <w:pPr>
        <w:spacing w:after="0" w:line="240" w:lineRule="auto"/>
      </w:pPr>
      <w:r>
        <w:separator/>
      </w:r>
    </w:p>
  </w:endnote>
  <w:endnote w:type="continuationSeparator" w:id="0">
    <w:p w:rsidR="0094613E" w:rsidRDefault="0094613E" w:rsidP="00D7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skvll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TC New Baskerville E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6"/>
      <w:gridCol w:w="8297"/>
    </w:tblGrid>
    <w:tr w:rsidR="00AF2235" w:rsidTr="00AF2235">
      <w:tc>
        <w:tcPr>
          <w:tcW w:w="1101" w:type="dxa"/>
        </w:tcPr>
        <w:p w:rsidR="00AF2235" w:rsidRDefault="00AF2235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757808" cy="570586"/>
                <wp:effectExtent l="0" t="0" r="4445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9" cy="57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</w:tcPr>
        <w:p w:rsidR="00AF2235" w:rsidRDefault="00AF2235" w:rsidP="00AF2235">
          <w:pPr>
            <w:pStyle w:val="Piedepgina"/>
            <w:tabs>
              <w:tab w:val="clear" w:pos="8504"/>
              <w:tab w:val="right" w:pos="8931"/>
            </w:tabs>
            <w:ind w:right="-143"/>
            <w:jc w:val="center"/>
            <w:rPr>
              <w:rFonts w:ascii="NewBskvll BT" w:hAnsi="NewBskvll BT"/>
              <w:color w:val="5C666A"/>
              <w:sz w:val="16"/>
              <w:szCs w:val="16"/>
            </w:rPr>
          </w:pPr>
          <w:r>
            <w:rPr>
              <w:rFonts w:ascii="NewBskvll BT" w:hAnsi="NewBskvll BT"/>
              <w:color w:val="5C666A"/>
              <w:sz w:val="16"/>
              <w:szCs w:val="16"/>
            </w:rPr>
            <w:t>Campus de l</w:t>
          </w:r>
          <w:r w:rsidRPr="00547C29">
            <w:rPr>
              <w:rFonts w:ascii="NewBskvll BT" w:hAnsi="NewBskvll BT"/>
              <w:color w:val="5C666A"/>
              <w:sz w:val="16"/>
              <w:szCs w:val="16"/>
            </w:rPr>
            <w:t xml:space="preserve">as Lagunillas, s/n. Edif. B-1 (Rectorado). 23071-Jaén (España). </w:t>
          </w:r>
        </w:p>
        <w:p w:rsidR="00AF2235" w:rsidRDefault="00AF2235" w:rsidP="00AF2235">
          <w:pPr>
            <w:pStyle w:val="Piedepgina"/>
            <w:jc w:val="center"/>
            <w:rPr>
              <w:rFonts w:ascii="NewBskvll BT" w:hAnsi="NewBskvll BT"/>
              <w:color w:val="5C666A"/>
              <w:sz w:val="16"/>
              <w:szCs w:val="16"/>
            </w:rPr>
          </w:pPr>
          <w:r w:rsidRPr="00547C29">
            <w:rPr>
              <w:rFonts w:ascii="NewBskvll BT" w:hAnsi="NewBskvll BT"/>
              <w:color w:val="5C666A"/>
              <w:sz w:val="16"/>
              <w:szCs w:val="16"/>
            </w:rPr>
            <w:t>T</w:t>
          </w:r>
          <w:r>
            <w:rPr>
              <w:rFonts w:ascii="NewBskvll BT" w:hAnsi="NewBskvll BT"/>
              <w:color w:val="5C666A"/>
              <w:sz w:val="16"/>
              <w:szCs w:val="16"/>
            </w:rPr>
            <w:t>eléfono:</w:t>
          </w:r>
          <w:r w:rsidR="003A25B9">
            <w:rPr>
              <w:rFonts w:ascii="NewBskvll BT" w:hAnsi="NewBskvll BT"/>
              <w:color w:val="5C666A"/>
              <w:sz w:val="16"/>
              <w:szCs w:val="16"/>
            </w:rPr>
            <w:t xml:space="preserve"> +34 953 211961</w:t>
          </w:r>
          <w:r w:rsidRPr="00547C29">
            <w:rPr>
              <w:rFonts w:ascii="NewBskvll BT" w:hAnsi="NewBskvll BT"/>
              <w:color w:val="5C666A"/>
              <w:sz w:val="16"/>
              <w:szCs w:val="16"/>
            </w:rPr>
            <w:t xml:space="preserve">  Fax: +34 953 212</w:t>
          </w:r>
          <w:r>
            <w:rPr>
              <w:rFonts w:ascii="NewBskvll BT" w:hAnsi="NewBskvll BT"/>
              <w:color w:val="5C666A"/>
              <w:sz w:val="16"/>
              <w:szCs w:val="16"/>
            </w:rPr>
            <w:t>638</w:t>
          </w:r>
          <w:r w:rsidRPr="00547C29">
            <w:rPr>
              <w:rFonts w:ascii="NewBskvll BT" w:hAnsi="NewBskvll BT"/>
              <w:color w:val="5C666A"/>
              <w:sz w:val="16"/>
              <w:szCs w:val="16"/>
            </w:rPr>
            <w:t xml:space="preserve">  </w:t>
          </w:r>
        </w:p>
        <w:p w:rsidR="00AF2235" w:rsidRDefault="003A25B9" w:rsidP="00AF2235">
          <w:pPr>
            <w:pStyle w:val="Piedepgina"/>
            <w:jc w:val="center"/>
          </w:pPr>
          <w:r>
            <w:rPr>
              <w:rFonts w:ascii="NewBskvll BT" w:hAnsi="NewBskvll BT"/>
              <w:color w:val="5C666A"/>
              <w:sz w:val="16"/>
              <w:szCs w:val="16"/>
            </w:rPr>
            <w:t>Correo electrónico: vicplan</w:t>
          </w:r>
          <w:r w:rsidR="00AF2235" w:rsidRPr="00547C29">
            <w:rPr>
              <w:rFonts w:ascii="NewBskvll BT" w:hAnsi="NewBskvll BT"/>
              <w:color w:val="5C666A"/>
              <w:sz w:val="16"/>
              <w:szCs w:val="16"/>
            </w:rPr>
            <w:t xml:space="preserve">@ujaen.es  Página web: </w:t>
          </w:r>
          <w:r>
            <w:rPr>
              <w:rFonts w:ascii="NewBskvll BT" w:hAnsi="NewBskvll BT"/>
              <w:color w:val="5C666A"/>
              <w:sz w:val="16"/>
              <w:szCs w:val="16"/>
            </w:rPr>
            <w:t>www.ujaen.es</w:t>
          </w:r>
        </w:p>
      </w:tc>
    </w:tr>
  </w:tbl>
  <w:p w:rsidR="00D75D34" w:rsidRDefault="00D75D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3E" w:rsidRDefault="0094613E" w:rsidP="00D75D34">
      <w:pPr>
        <w:spacing w:after="0" w:line="240" w:lineRule="auto"/>
      </w:pPr>
      <w:r>
        <w:separator/>
      </w:r>
    </w:p>
  </w:footnote>
  <w:footnote w:type="continuationSeparator" w:id="0">
    <w:p w:rsidR="0094613E" w:rsidRDefault="0094613E" w:rsidP="00D75D34">
      <w:pPr>
        <w:spacing w:after="0" w:line="240" w:lineRule="auto"/>
      </w:pPr>
      <w:r>
        <w:continuationSeparator/>
      </w:r>
    </w:p>
  </w:footnote>
  <w:footnote w:id="1">
    <w:p w:rsidR="00522D0E" w:rsidRDefault="00522D0E" w:rsidP="00522D0E">
      <w:pPr>
        <w:pStyle w:val="Textonotapie"/>
      </w:pPr>
      <w:r>
        <w:rPr>
          <w:rStyle w:val="Refdenotaalpie"/>
        </w:rPr>
        <w:footnoteRef/>
      </w:r>
      <w:r>
        <w:t xml:space="preserve"> Presupuesto aproximado para la actividad, especificando los gastos.</w:t>
      </w:r>
    </w:p>
  </w:footnote>
  <w:footnote w:id="2">
    <w:p w:rsidR="005D1FE0" w:rsidRDefault="005D1FE0">
      <w:pPr>
        <w:pStyle w:val="Textonotapie"/>
      </w:pPr>
      <w:r>
        <w:rPr>
          <w:rStyle w:val="Refdenotaalpie"/>
        </w:rPr>
        <w:footnoteRef/>
      </w:r>
      <w:r>
        <w:t xml:space="preserve"> La descripción debe ser concreta, indicando los objetivos de la actividad y no debe extenderse más de un folio.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9" w:rsidRDefault="003A25B9" w:rsidP="003A25B9">
    <w:pPr>
      <w:jc w:val="center"/>
      <w:rPr>
        <w:rFonts w:ascii="NewBskvll BT" w:hAnsi="NewBskvll BT"/>
        <w:smallCaps/>
        <w:color w:val="60666A"/>
      </w:rPr>
    </w:pPr>
    <w:r>
      <w:rPr>
        <w:rFonts w:ascii="NewBskvll BT" w:hAnsi="NewBskvll BT"/>
        <w:smallCaps/>
        <w:noProof/>
        <w:color w:val="60666A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-1391285</wp:posOffset>
          </wp:positionV>
          <wp:extent cx="733425" cy="790575"/>
          <wp:effectExtent l="19050" t="0" r="9525" b="0"/>
          <wp:wrapSquare wrapText="bothSides"/>
          <wp:docPr id="4" name="Imagen 2" descr="ujae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jaen_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3A25B9" w:rsidRDefault="003A25B9" w:rsidP="003A25B9">
    <w:pPr>
      <w:spacing w:after="120" w:line="240" w:lineRule="auto"/>
      <w:jc w:val="center"/>
      <w:rPr>
        <w:rFonts w:ascii="ITC New Baskerville EE" w:hAnsi="ITC New Baskerville EE"/>
        <w:b/>
        <w:smallCaps/>
        <w:color w:val="60666A"/>
        <w:sz w:val="24"/>
        <w:szCs w:val="24"/>
      </w:rPr>
    </w:pPr>
  </w:p>
  <w:p w:rsidR="003A25B9" w:rsidRDefault="003A25B9" w:rsidP="003A25B9">
    <w:pPr>
      <w:spacing w:after="120" w:line="240" w:lineRule="auto"/>
      <w:jc w:val="center"/>
      <w:rPr>
        <w:rFonts w:ascii="ITC New Baskerville EE" w:hAnsi="ITC New Baskerville EE"/>
        <w:b/>
        <w:smallCaps/>
        <w:color w:val="60666A"/>
        <w:sz w:val="24"/>
        <w:szCs w:val="24"/>
      </w:rPr>
    </w:pPr>
  </w:p>
  <w:p w:rsidR="003A25B9" w:rsidRPr="00D75D34" w:rsidRDefault="003A25B9" w:rsidP="003A25B9">
    <w:pPr>
      <w:spacing w:after="80" w:line="240" w:lineRule="auto"/>
      <w:jc w:val="center"/>
      <w:rPr>
        <w:rFonts w:ascii="NewBskvll BT" w:hAnsi="NewBskvll BT"/>
        <w:b/>
        <w:smallCaps/>
        <w:color w:val="60666A"/>
        <w:sz w:val="24"/>
        <w:szCs w:val="24"/>
      </w:rPr>
    </w:pPr>
    <w:r w:rsidRPr="00D75D34">
      <w:rPr>
        <w:rFonts w:ascii="NewBskvll BT" w:hAnsi="NewBskvll BT"/>
        <w:b/>
        <w:smallCaps/>
        <w:color w:val="60666A"/>
        <w:sz w:val="24"/>
        <w:szCs w:val="24"/>
      </w:rPr>
      <w:t>Universidad de Jaén</w:t>
    </w:r>
  </w:p>
  <w:p w:rsidR="003A25B9" w:rsidRDefault="003A25B9" w:rsidP="003A25B9">
    <w:pPr>
      <w:jc w:val="center"/>
      <w:rPr>
        <w:rFonts w:ascii="NewBskvll BT" w:hAnsi="NewBskvll BT" w:cs="Arial"/>
        <w:i/>
        <w:color w:val="5C666A"/>
      </w:rPr>
    </w:pPr>
    <w:r w:rsidRPr="00D75D34">
      <w:rPr>
        <w:rFonts w:ascii="NewBskvll BT" w:hAnsi="NewBskvll BT" w:cs="Arial"/>
        <w:i/>
        <w:color w:val="5C666A"/>
      </w:rPr>
      <w:t>Vicerrectorado de Planificación</w:t>
    </w:r>
    <w:r>
      <w:rPr>
        <w:rFonts w:ascii="NewBskvll BT" w:hAnsi="NewBskvll BT" w:cs="Arial"/>
        <w:i/>
        <w:color w:val="5C666A"/>
      </w:rPr>
      <w:t>, Calidad, Responsabilidad Social y Comunicación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170"/>
    <w:multiLevelType w:val="multilevel"/>
    <w:tmpl w:val="3058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93D6A"/>
    <w:multiLevelType w:val="hybridMultilevel"/>
    <w:tmpl w:val="CD302B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A25A7"/>
    <w:multiLevelType w:val="hybridMultilevel"/>
    <w:tmpl w:val="883248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054E9"/>
    <w:multiLevelType w:val="hybridMultilevel"/>
    <w:tmpl w:val="879E48FA"/>
    <w:lvl w:ilvl="0" w:tplc="1CD470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B9"/>
    <w:rsid w:val="000525F3"/>
    <w:rsid w:val="000D55FA"/>
    <w:rsid w:val="00155673"/>
    <w:rsid w:val="0019298F"/>
    <w:rsid w:val="001E21A1"/>
    <w:rsid w:val="00210CDF"/>
    <w:rsid w:val="00257763"/>
    <w:rsid w:val="002D6F6D"/>
    <w:rsid w:val="0039259D"/>
    <w:rsid w:val="00393C26"/>
    <w:rsid w:val="003A25B9"/>
    <w:rsid w:val="00464820"/>
    <w:rsid w:val="00471296"/>
    <w:rsid w:val="00471F1A"/>
    <w:rsid w:val="004D3688"/>
    <w:rsid w:val="00522D0E"/>
    <w:rsid w:val="00547C29"/>
    <w:rsid w:val="0055057C"/>
    <w:rsid w:val="00593638"/>
    <w:rsid w:val="005D1FE0"/>
    <w:rsid w:val="00604AF7"/>
    <w:rsid w:val="00650DEE"/>
    <w:rsid w:val="00666C1F"/>
    <w:rsid w:val="0067104D"/>
    <w:rsid w:val="006B3669"/>
    <w:rsid w:val="006C11EA"/>
    <w:rsid w:val="00745045"/>
    <w:rsid w:val="00753E7C"/>
    <w:rsid w:val="0077136A"/>
    <w:rsid w:val="007A5E22"/>
    <w:rsid w:val="0094613E"/>
    <w:rsid w:val="00A5056D"/>
    <w:rsid w:val="00A7207E"/>
    <w:rsid w:val="00AF2235"/>
    <w:rsid w:val="00B46403"/>
    <w:rsid w:val="00C734A2"/>
    <w:rsid w:val="00C9171C"/>
    <w:rsid w:val="00D5423D"/>
    <w:rsid w:val="00D75D34"/>
    <w:rsid w:val="00DD6E23"/>
    <w:rsid w:val="00E41FE1"/>
    <w:rsid w:val="00F67372"/>
    <w:rsid w:val="00F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0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10CDF"/>
    <w:pPr>
      <w:keepNext/>
      <w:spacing w:line="240" w:lineRule="auto"/>
      <w:outlineLvl w:val="2"/>
    </w:pPr>
    <w:rPr>
      <w:rFonts w:ascii="Cambria" w:eastAsia="Cambria" w:hAnsi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5D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5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D34"/>
  </w:style>
  <w:style w:type="paragraph" w:styleId="Piedepgina">
    <w:name w:val="footer"/>
    <w:basedOn w:val="Normal"/>
    <w:link w:val="PiedepginaCar"/>
    <w:uiPriority w:val="99"/>
    <w:unhideWhenUsed/>
    <w:rsid w:val="00D75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D34"/>
  </w:style>
  <w:style w:type="character" w:styleId="Hipervnculo">
    <w:name w:val="Hyperlink"/>
    <w:uiPriority w:val="99"/>
    <w:unhideWhenUsed/>
    <w:rsid w:val="00D75D3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F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2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0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2D0E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2D0E"/>
    <w:rPr>
      <w:vertAlign w:val="superscript"/>
    </w:rPr>
  </w:style>
  <w:style w:type="character" w:customStyle="1" w:styleId="Ttulo3Car">
    <w:name w:val="Título 3 Car"/>
    <w:basedOn w:val="Fuentedeprrafopredeter"/>
    <w:link w:val="Ttulo3"/>
    <w:rsid w:val="00210CDF"/>
    <w:rPr>
      <w:rFonts w:ascii="Cambria" w:eastAsia="Cambria" w:hAnsi="Cambria"/>
      <w:b/>
      <w:bCs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rsid w:val="00210CDF"/>
    <w:pPr>
      <w:spacing w:line="312" w:lineRule="auto"/>
      <w:jc w:val="both"/>
    </w:pPr>
    <w:rPr>
      <w:rFonts w:ascii="Georgia" w:eastAsia="Arial Unicode MS" w:hAnsi="Georgia" w:cs="Arial Unicode MS"/>
      <w:color w:val="C0C0C0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10CDF"/>
    <w:rPr>
      <w:rFonts w:ascii="Georgia" w:eastAsia="Arial Unicode MS" w:hAnsi="Georgia" w:cs="Arial Unicode MS"/>
      <w:color w:val="C0C0C0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0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10CDF"/>
    <w:pPr>
      <w:keepNext/>
      <w:spacing w:line="240" w:lineRule="auto"/>
      <w:outlineLvl w:val="2"/>
    </w:pPr>
    <w:rPr>
      <w:rFonts w:ascii="Cambria" w:eastAsia="Cambria" w:hAnsi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5D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5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D34"/>
  </w:style>
  <w:style w:type="paragraph" w:styleId="Piedepgina">
    <w:name w:val="footer"/>
    <w:basedOn w:val="Normal"/>
    <w:link w:val="PiedepginaCar"/>
    <w:uiPriority w:val="99"/>
    <w:unhideWhenUsed/>
    <w:rsid w:val="00D75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D34"/>
  </w:style>
  <w:style w:type="character" w:styleId="Hipervnculo">
    <w:name w:val="Hyperlink"/>
    <w:uiPriority w:val="99"/>
    <w:unhideWhenUsed/>
    <w:rsid w:val="00D75D3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F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2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0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2D0E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2D0E"/>
    <w:rPr>
      <w:vertAlign w:val="superscript"/>
    </w:rPr>
  </w:style>
  <w:style w:type="character" w:customStyle="1" w:styleId="Ttulo3Car">
    <w:name w:val="Título 3 Car"/>
    <w:basedOn w:val="Fuentedeprrafopredeter"/>
    <w:link w:val="Ttulo3"/>
    <w:rsid w:val="00210CDF"/>
    <w:rPr>
      <w:rFonts w:ascii="Cambria" w:eastAsia="Cambria" w:hAnsi="Cambria"/>
      <w:b/>
      <w:bCs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rsid w:val="00210CDF"/>
    <w:pPr>
      <w:spacing w:line="312" w:lineRule="auto"/>
      <w:jc w:val="both"/>
    </w:pPr>
    <w:rPr>
      <w:rFonts w:ascii="Georgia" w:eastAsia="Arial Unicode MS" w:hAnsi="Georgia" w:cs="Arial Unicode MS"/>
      <w:color w:val="C0C0C0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10CDF"/>
    <w:rPr>
      <w:rFonts w:ascii="Georgia" w:eastAsia="Arial Unicode MS" w:hAnsi="Georgia" w:cs="Arial Unicode MS"/>
      <w:color w:val="C0C0C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JA\Configuraci&#243;n%20local\Archivos%20temporales%20de%20Internet\Content.Outlook\PWM2ZE4N\Universidad%20de%20Ja&#233;n%20-%20vicpla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C415C-074A-4447-BB22-C9BC520B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Universidad de Jaén - vicplan.dotx</Template>
  <TotalTime>1</TotalTime>
  <Pages>2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Servicio de Informática</cp:lastModifiedBy>
  <cp:revision>3</cp:revision>
  <cp:lastPrinted>2011-05-29T09:53:00Z</cp:lastPrinted>
  <dcterms:created xsi:type="dcterms:W3CDTF">2014-05-28T06:49:00Z</dcterms:created>
  <dcterms:modified xsi:type="dcterms:W3CDTF">2014-05-28T06:50:00Z</dcterms:modified>
</cp:coreProperties>
</file>